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B1" w:rsidRDefault="00F35AB1" w:rsidP="00A2632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5AB1" w:rsidRDefault="00F35AB1" w:rsidP="00A26325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F35AB1" w:rsidRDefault="00F35AB1" w:rsidP="00A26325">
      <w:pPr>
        <w:jc w:val="center"/>
        <w:rPr>
          <w:sz w:val="28"/>
          <w:szCs w:val="28"/>
        </w:rPr>
      </w:pPr>
      <w:r>
        <w:rPr>
          <w:sz w:val="28"/>
          <w:szCs w:val="28"/>
        </w:rPr>
        <w:t>Юргинский муниципальный район</w:t>
      </w:r>
    </w:p>
    <w:p w:rsidR="00F35AB1" w:rsidRDefault="00F35AB1" w:rsidP="00A26325">
      <w:pPr>
        <w:jc w:val="center"/>
        <w:rPr>
          <w:sz w:val="28"/>
          <w:szCs w:val="28"/>
        </w:rPr>
      </w:pPr>
    </w:p>
    <w:p w:rsidR="00F35AB1" w:rsidRDefault="00F35AB1" w:rsidP="00A26325">
      <w:pPr>
        <w:jc w:val="center"/>
        <w:rPr>
          <w:b/>
          <w:bCs/>
          <w:sz w:val="28"/>
          <w:szCs w:val="28"/>
        </w:rPr>
      </w:pPr>
    </w:p>
    <w:p w:rsidR="00F35AB1" w:rsidRDefault="00F35AB1" w:rsidP="00A263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F35AB1" w:rsidRDefault="00F35AB1" w:rsidP="00A263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Юргинского муниципального района</w:t>
      </w:r>
    </w:p>
    <w:p w:rsidR="00F35AB1" w:rsidRDefault="00F35AB1" w:rsidP="00A26325">
      <w:pPr>
        <w:jc w:val="center"/>
        <w:rPr>
          <w:b/>
          <w:bCs/>
        </w:rPr>
      </w:pPr>
    </w:p>
    <w:p w:rsidR="00F35AB1" w:rsidRDefault="00F35AB1" w:rsidP="00A26325">
      <w:pPr>
        <w:jc w:val="center"/>
        <w:rPr>
          <w:b/>
          <w:bCs/>
          <w:sz w:val="32"/>
          <w:szCs w:val="32"/>
        </w:rPr>
      </w:pPr>
    </w:p>
    <w:p w:rsidR="00F35AB1" w:rsidRDefault="00F35AB1" w:rsidP="00A263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 Ш Е Н И Е</w:t>
      </w:r>
    </w:p>
    <w:p w:rsidR="00F35AB1" w:rsidRDefault="00F35AB1" w:rsidP="00A26325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1E0"/>
      </w:tblPr>
      <w:tblGrid>
        <w:gridCol w:w="837"/>
        <w:gridCol w:w="1054"/>
        <w:gridCol w:w="360"/>
        <w:gridCol w:w="844"/>
        <w:gridCol w:w="593"/>
        <w:gridCol w:w="840"/>
        <w:gridCol w:w="415"/>
        <w:gridCol w:w="836"/>
        <w:gridCol w:w="839"/>
        <w:gridCol w:w="2953"/>
      </w:tblGrid>
      <w:tr w:rsidR="00F35AB1">
        <w:tc>
          <w:tcPr>
            <w:tcW w:w="838" w:type="dxa"/>
          </w:tcPr>
          <w:p w:rsidR="00F35AB1" w:rsidRPr="0008664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64D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08664D" w:rsidRDefault="00F35AB1" w:rsidP="00D43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64D">
              <w:rPr>
                <w:sz w:val="28"/>
                <w:szCs w:val="28"/>
              </w:rPr>
              <w:t>9</w:t>
            </w:r>
          </w:p>
        </w:tc>
        <w:tc>
          <w:tcPr>
            <w:tcW w:w="360" w:type="dxa"/>
          </w:tcPr>
          <w:p w:rsidR="00F35AB1" w:rsidRPr="0008664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64D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08664D" w:rsidRDefault="00F35AB1" w:rsidP="001C7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64D">
              <w:rPr>
                <w:sz w:val="28"/>
                <w:szCs w:val="28"/>
              </w:rPr>
              <w:t>июля</w:t>
            </w:r>
          </w:p>
        </w:tc>
        <w:tc>
          <w:tcPr>
            <w:tcW w:w="593" w:type="dxa"/>
          </w:tcPr>
          <w:p w:rsidR="00F35AB1" w:rsidRPr="0008664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64D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08664D" w:rsidRDefault="00F35AB1" w:rsidP="001C7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64D">
              <w:rPr>
                <w:sz w:val="28"/>
                <w:szCs w:val="28"/>
              </w:rPr>
              <w:t>15</w:t>
            </w:r>
          </w:p>
        </w:tc>
        <w:tc>
          <w:tcPr>
            <w:tcW w:w="415" w:type="dxa"/>
          </w:tcPr>
          <w:p w:rsidR="00F35AB1" w:rsidRPr="0008664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64D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F35AB1" w:rsidRPr="0008664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35AB1" w:rsidRPr="0008664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64D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08664D" w:rsidRDefault="00F35AB1" w:rsidP="00B7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35AB1" w:rsidRDefault="00F35AB1" w:rsidP="00A26325">
      <w:pPr>
        <w:jc w:val="center"/>
        <w:rPr>
          <w:b/>
          <w:bCs/>
          <w:sz w:val="28"/>
          <w:szCs w:val="28"/>
        </w:rPr>
      </w:pPr>
    </w:p>
    <w:p w:rsidR="00F35AB1" w:rsidRDefault="00F35AB1" w:rsidP="004D6C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переносе избирательного участка №1623</w:t>
      </w:r>
    </w:p>
    <w:p w:rsidR="00F35AB1" w:rsidRDefault="00F35AB1" w:rsidP="004D6CCC">
      <w:pPr>
        <w:jc w:val="center"/>
        <w:rPr>
          <w:sz w:val="26"/>
          <w:szCs w:val="26"/>
        </w:rPr>
      </w:pPr>
    </w:p>
    <w:p w:rsidR="00F35AB1" w:rsidRPr="001C73B7" w:rsidRDefault="00F35AB1" w:rsidP="00657A1E">
      <w:pPr>
        <w:ind w:firstLine="567"/>
        <w:jc w:val="both"/>
        <w:rPr>
          <w:b/>
          <w:bCs/>
        </w:rPr>
      </w:pPr>
      <w:r>
        <w:t>Руководствуясь пунктом 2</w:t>
      </w:r>
      <w:r w:rsidRPr="001C73B7">
        <w:t xml:space="preserve"> стать</w:t>
      </w:r>
      <w:r>
        <w:t>и</w:t>
      </w:r>
      <w:r w:rsidRPr="001C73B7">
        <w:t xml:space="preserve"> </w:t>
      </w:r>
      <w:r>
        <w:t>19 Федерального з</w:t>
      </w:r>
      <w:r w:rsidRPr="001C73B7">
        <w:t xml:space="preserve">акона от </w:t>
      </w:r>
      <w:r>
        <w:t>12.06.2002</w:t>
      </w:r>
      <w:r w:rsidRPr="001C73B7">
        <w:t xml:space="preserve"> № </w:t>
      </w:r>
      <w:r>
        <w:t>67</w:t>
      </w:r>
      <w:r w:rsidRPr="001C73B7">
        <w:t>-</w:t>
      </w:r>
      <w:r>
        <w:t>Ф</w:t>
      </w:r>
      <w:r w:rsidRPr="001C73B7">
        <w:t>З «</w:t>
      </w:r>
      <w:r>
        <w:t>Об основных гарантиях избирательных прав и права на участие в референдуме граждан РФ</w:t>
      </w:r>
      <w:r w:rsidRPr="001C73B7">
        <w:t>»</w:t>
      </w:r>
      <w:r>
        <w:t xml:space="preserve"> и рассмотрев ходатайство главы Проскоковского сельского поселения Борисюка В.П. о переносе избирательного участка №1623 в связи с окончанием капитального ремонта сельского Дома культуры п.Заозерный</w:t>
      </w:r>
      <w:r w:rsidRPr="001C73B7">
        <w:t xml:space="preserve">, </w:t>
      </w:r>
      <w:r>
        <w:t xml:space="preserve">Территориальная </w:t>
      </w:r>
      <w:r w:rsidRPr="001C73B7">
        <w:t xml:space="preserve">избирательная комиссия Юргинского муниципального района </w:t>
      </w:r>
      <w:r w:rsidRPr="001C73B7">
        <w:rPr>
          <w:b/>
          <w:bCs/>
        </w:rPr>
        <w:t>РЕШИЛА:</w:t>
      </w:r>
    </w:p>
    <w:p w:rsidR="00F35AB1" w:rsidRPr="001C73B7" w:rsidRDefault="00F35AB1" w:rsidP="00657A1E">
      <w:pPr>
        <w:ind w:firstLine="567"/>
        <w:jc w:val="both"/>
        <w:rPr>
          <w:b/>
          <w:bCs/>
        </w:rPr>
      </w:pPr>
    </w:p>
    <w:p w:rsidR="00F35AB1" w:rsidRDefault="00F35AB1" w:rsidP="004D6CCC">
      <w:pPr>
        <w:pStyle w:val="a"/>
        <w:ind w:firstLine="540"/>
        <w:jc w:val="both"/>
      </w:pPr>
      <w:r w:rsidRPr="001C73B7">
        <w:t>1.</w:t>
      </w:r>
      <w:r>
        <w:t>Согласовать перенос избирательного участка №1623 п.Заозерный из здания школы в сельский Дом культуры.</w:t>
      </w:r>
    </w:p>
    <w:p w:rsidR="00F35AB1" w:rsidRDefault="00F35AB1" w:rsidP="004D6CCC">
      <w:pPr>
        <w:pStyle w:val="a"/>
        <w:ind w:firstLine="540"/>
        <w:jc w:val="both"/>
      </w:pPr>
    </w:p>
    <w:p w:rsidR="00F35AB1" w:rsidRDefault="00F35AB1" w:rsidP="004D6CCC">
      <w:pPr>
        <w:pStyle w:val="a"/>
        <w:ind w:firstLine="540"/>
        <w:jc w:val="both"/>
      </w:pPr>
      <w:r>
        <w:t>2. Границы избирательного участка №1623 (центр – п.Заозерный, Сельский Дом Культуры, переулок Школьный №6) населенный пункт: п.Заозерный. т.79-148.</w:t>
      </w:r>
    </w:p>
    <w:p w:rsidR="00F35AB1" w:rsidRDefault="00F35AB1" w:rsidP="004D6CCC">
      <w:pPr>
        <w:pStyle w:val="a"/>
        <w:ind w:firstLine="540"/>
        <w:jc w:val="both"/>
      </w:pPr>
    </w:p>
    <w:p w:rsidR="00F35AB1" w:rsidRDefault="00F35AB1" w:rsidP="004D6CCC">
      <w:pPr>
        <w:pStyle w:val="a"/>
        <w:ind w:firstLine="540"/>
        <w:jc w:val="both"/>
      </w:pPr>
      <w:r>
        <w:t>3. Передать настоящее решение в администрацию Юргинского муниципального района до 10.07.2015 года.</w:t>
      </w:r>
    </w:p>
    <w:p w:rsidR="00F35AB1" w:rsidRDefault="00F35AB1" w:rsidP="003736D6">
      <w:pPr>
        <w:ind w:firstLine="540"/>
        <w:jc w:val="both"/>
      </w:pPr>
    </w:p>
    <w:p w:rsidR="00F35AB1" w:rsidRPr="001C73B7" w:rsidRDefault="00F35AB1" w:rsidP="003736D6">
      <w:pPr>
        <w:ind w:firstLine="540"/>
        <w:jc w:val="both"/>
      </w:pPr>
      <w:r>
        <w:t>4</w:t>
      </w:r>
      <w:r w:rsidRPr="001C73B7">
        <w:t>. Контроль за исполнением решения возложить на секретаря избирательной комиссии (О.Ю.Митулинская)</w:t>
      </w:r>
      <w:r>
        <w:t>.</w:t>
      </w:r>
    </w:p>
    <w:p w:rsidR="00F35AB1" w:rsidRDefault="00F35AB1" w:rsidP="00657A1E">
      <w:pPr>
        <w:jc w:val="both"/>
      </w:pPr>
    </w:p>
    <w:p w:rsidR="00F35AB1" w:rsidRDefault="00F35AB1" w:rsidP="00657A1E">
      <w:pPr>
        <w:jc w:val="both"/>
      </w:pPr>
    </w:p>
    <w:p w:rsidR="00F35AB1" w:rsidRPr="001C73B7" w:rsidRDefault="00F35AB1" w:rsidP="00657A1E">
      <w:pPr>
        <w:jc w:val="both"/>
      </w:pPr>
      <w:r w:rsidRPr="001C73B7">
        <w:t>Председатель</w:t>
      </w:r>
    </w:p>
    <w:p w:rsidR="00F35AB1" w:rsidRPr="001C73B7" w:rsidRDefault="00F35AB1" w:rsidP="00657A1E">
      <w:pPr>
        <w:jc w:val="both"/>
      </w:pPr>
      <w:r w:rsidRPr="001C73B7">
        <w:t>избирательной комиссии</w:t>
      </w:r>
      <w:r w:rsidRPr="001C73B7">
        <w:tab/>
      </w:r>
      <w:r w:rsidRPr="001C73B7">
        <w:tab/>
      </w:r>
      <w:r w:rsidRPr="001C73B7">
        <w:tab/>
      </w:r>
      <w:r w:rsidRPr="001C73B7">
        <w:tab/>
      </w:r>
      <w:r w:rsidRPr="001C73B7">
        <w:tab/>
      </w:r>
      <w:r w:rsidRPr="001C73B7">
        <w:tab/>
      </w:r>
      <w:r w:rsidRPr="001C73B7">
        <w:tab/>
        <w:t>К.А.Лукашок</w:t>
      </w:r>
      <w:r w:rsidRPr="001C73B7">
        <w:tab/>
      </w:r>
    </w:p>
    <w:p w:rsidR="00F35AB1" w:rsidRPr="001C73B7" w:rsidRDefault="00F35AB1" w:rsidP="00657A1E">
      <w:pPr>
        <w:jc w:val="both"/>
      </w:pPr>
    </w:p>
    <w:p w:rsidR="00F35AB1" w:rsidRPr="001C73B7" w:rsidRDefault="00F35AB1" w:rsidP="00657A1E">
      <w:pPr>
        <w:jc w:val="both"/>
      </w:pPr>
    </w:p>
    <w:p w:rsidR="00F35AB1" w:rsidRPr="001C73B7" w:rsidRDefault="00F35AB1" w:rsidP="00657A1E">
      <w:pPr>
        <w:jc w:val="both"/>
      </w:pPr>
      <w:r w:rsidRPr="001C73B7">
        <w:t>Секретарь</w:t>
      </w:r>
    </w:p>
    <w:p w:rsidR="00F35AB1" w:rsidRPr="001C73B7" w:rsidRDefault="00F35AB1" w:rsidP="00657A1E">
      <w:pPr>
        <w:jc w:val="both"/>
        <w:rPr>
          <w:b/>
          <w:bCs/>
        </w:rPr>
      </w:pPr>
      <w:r w:rsidRPr="001C73B7">
        <w:t xml:space="preserve">избирательной комиссии </w:t>
      </w:r>
      <w:r w:rsidRPr="001C73B7">
        <w:tab/>
      </w:r>
      <w:r w:rsidRPr="001C73B7">
        <w:tab/>
      </w:r>
      <w:r w:rsidRPr="001C73B7">
        <w:tab/>
      </w:r>
      <w:r w:rsidRPr="001C73B7">
        <w:tab/>
      </w:r>
      <w:r w:rsidRPr="001C73B7">
        <w:tab/>
      </w:r>
      <w:r w:rsidRPr="001C73B7">
        <w:tab/>
      </w:r>
      <w:r>
        <w:t xml:space="preserve">           </w:t>
      </w:r>
      <w:r w:rsidRPr="001C73B7">
        <w:t>О.Ю.Митулинская</w:t>
      </w:r>
    </w:p>
    <w:p w:rsidR="00F35AB1" w:rsidRPr="001C73B7" w:rsidRDefault="00F35AB1" w:rsidP="00A83C0C">
      <w:pPr>
        <w:tabs>
          <w:tab w:val="left" w:pos="2235"/>
        </w:tabs>
        <w:spacing w:line="256" w:lineRule="auto"/>
        <w:ind w:left="5103" w:right="44"/>
      </w:pPr>
    </w:p>
    <w:sectPr w:rsidR="00F35AB1" w:rsidRPr="001C73B7" w:rsidSect="00A26325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94C"/>
    <w:rsid w:val="00011527"/>
    <w:rsid w:val="0001188E"/>
    <w:rsid w:val="00011BC4"/>
    <w:rsid w:val="00025C39"/>
    <w:rsid w:val="00027D35"/>
    <w:rsid w:val="00032A2D"/>
    <w:rsid w:val="000342D3"/>
    <w:rsid w:val="00034957"/>
    <w:rsid w:val="00045FF8"/>
    <w:rsid w:val="00055D4B"/>
    <w:rsid w:val="00057A38"/>
    <w:rsid w:val="000648BD"/>
    <w:rsid w:val="0007346B"/>
    <w:rsid w:val="0008664D"/>
    <w:rsid w:val="000A35B8"/>
    <w:rsid w:val="000A725B"/>
    <w:rsid w:val="000D228E"/>
    <w:rsid w:val="000D715C"/>
    <w:rsid w:val="000E2C54"/>
    <w:rsid w:val="000E3129"/>
    <w:rsid w:val="000F709F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B0AF9"/>
    <w:rsid w:val="001B391E"/>
    <w:rsid w:val="001C73B7"/>
    <w:rsid w:val="001E7A2E"/>
    <w:rsid w:val="001F0197"/>
    <w:rsid w:val="001F37AF"/>
    <w:rsid w:val="001F700D"/>
    <w:rsid w:val="0022206A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0617"/>
    <w:rsid w:val="00297B00"/>
    <w:rsid w:val="002A0DB5"/>
    <w:rsid w:val="002A1F35"/>
    <w:rsid w:val="002B7379"/>
    <w:rsid w:val="002C5955"/>
    <w:rsid w:val="002D6DFF"/>
    <w:rsid w:val="002E1B94"/>
    <w:rsid w:val="002F51D2"/>
    <w:rsid w:val="00300558"/>
    <w:rsid w:val="00304E6F"/>
    <w:rsid w:val="00324F51"/>
    <w:rsid w:val="003265E6"/>
    <w:rsid w:val="003328D2"/>
    <w:rsid w:val="00334572"/>
    <w:rsid w:val="003347E8"/>
    <w:rsid w:val="003455F8"/>
    <w:rsid w:val="0035318E"/>
    <w:rsid w:val="00363417"/>
    <w:rsid w:val="00364692"/>
    <w:rsid w:val="00365123"/>
    <w:rsid w:val="00367ED5"/>
    <w:rsid w:val="003736D6"/>
    <w:rsid w:val="00397636"/>
    <w:rsid w:val="003B47B5"/>
    <w:rsid w:val="003C2B02"/>
    <w:rsid w:val="003E324B"/>
    <w:rsid w:val="003F7845"/>
    <w:rsid w:val="00412533"/>
    <w:rsid w:val="004264F2"/>
    <w:rsid w:val="004374FF"/>
    <w:rsid w:val="0044077A"/>
    <w:rsid w:val="0046199C"/>
    <w:rsid w:val="00467D28"/>
    <w:rsid w:val="00480CC5"/>
    <w:rsid w:val="00493280"/>
    <w:rsid w:val="004A3625"/>
    <w:rsid w:val="004D6CCC"/>
    <w:rsid w:val="004E7599"/>
    <w:rsid w:val="004F1DFC"/>
    <w:rsid w:val="004F3A2F"/>
    <w:rsid w:val="004F3A30"/>
    <w:rsid w:val="004F4A31"/>
    <w:rsid w:val="00504552"/>
    <w:rsid w:val="00506744"/>
    <w:rsid w:val="005075C8"/>
    <w:rsid w:val="00507A91"/>
    <w:rsid w:val="00521850"/>
    <w:rsid w:val="00521879"/>
    <w:rsid w:val="00524109"/>
    <w:rsid w:val="00525A0D"/>
    <w:rsid w:val="00534272"/>
    <w:rsid w:val="005371BC"/>
    <w:rsid w:val="00537930"/>
    <w:rsid w:val="00560B3B"/>
    <w:rsid w:val="0056680B"/>
    <w:rsid w:val="00566ED8"/>
    <w:rsid w:val="00571ACD"/>
    <w:rsid w:val="00574907"/>
    <w:rsid w:val="00576957"/>
    <w:rsid w:val="00591963"/>
    <w:rsid w:val="00593C96"/>
    <w:rsid w:val="005A491F"/>
    <w:rsid w:val="005C7769"/>
    <w:rsid w:val="00600F12"/>
    <w:rsid w:val="00613553"/>
    <w:rsid w:val="00631453"/>
    <w:rsid w:val="00633DC2"/>
    <w:rsid w:val="00641488"/>
    <w:rsid w:val="00642085"/>
    <w:rsid w:val="0065073B"/>
    <w:rsid w:val="006527B4"/>
    <w:rsid w:val="00657A1E"/>
    <w:rsid w:val="00666DE4"/>
    <w:rsid w:val="006939DF"/>
    <w:rsid w:val="006B3E46"/>
    <w:rsid w:val="006C011E"/>
    <w:rsid w:val="006D2C1B"/>
    <w:rsid w:val="006D74EC"/>
    <w:rsid w:val="006E6AB6"/>
    <w:rsid w:val="006F74C2"/>
    <w:rsid w:val="0070021D"/>
    <w:rsid w:val="00713A89"/>
    <w:rsid w:val="00730278"/>
    <w:rsid w:val="00731DEC"/>
    <w:rsid w:val="0073786A"/>
    <w:rsid w:val="00740853"/>
    <w:rsid w:val="00745C98"/>
    <w:rsid w:val="007464CE"/>
    <w:rsid w:val="00751D7D"/>
    <w:rsid w:val="00757BE5"/>
    <w:rsid w:val="00763117"/>
    <w:rsid w:val="007654D5"/>
    <w:rsid w:val="00775139"/>
    <w:rsid w:val="007826E5"/>
    <w:rsid w:val="00785DF4"/>
    <w:rsid w:val="00795115"/>
    <w:rsid w:val="007D0069"/>
    <w:rsid w:val="007E0874"/>
    <w:rsid w:val="007E2FE2"/>
    <w:rsid w:val="007E68FA"/>
    <w:rsid w:val="007F14AE"/>
    <w:rsid w:val="00804611"/>
    <w:rsid w:val="00806A8F"/>
    <w:rsid w:val="00811D34"/>
    <w:rsid w:val="00824AE8"/>
    <w:rsid w:val="00830E62"/>
    <w:rsid w:val="00836205"/>
    <w:rsid w:val="00840783"/>
    <w:rsid w:val="008650C3"/>
    <w:rsid w:val="00866DD2"/>
    <w:rsid w:val="00875827"/>
    <w:rsid w:val="00877395"/>
    <w:rsid w:val="008779BF"/>
    <w:rsid w:val="00887413"/>
    <w:rsid w:val="008B52BA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298B"/>
    <w:rsid w:val="009452F5"/>
    <w:rsid w:val="0095044C"/>
    <w:rsid w:val="00951322"/>
    <w:rsid w:val="009529F1"/>
    <w:rsid w:val="00955611"/>
    <w:rsid w:val="00957BA1"/>
    <w:rsid w:val="009605C7"/>
    <w:rsid w:val="00964852"/>
    <w:rsid w:val="00966C78"/>
    <w:rsid w:val="00970CBB"/>
    <w:rsid w:val="00991EAC"/>
    <w:rsid w:val="009A60D8"/>
    <w:rsid w:val="009A7A9B"/>
    <w:rsid w:val="009B0E92"/>
    <w:rsid w:val="009E0841"/>
    <w:rsid w:val="009E28B1"/>
    <w:rsid w:val="009E4A19"/>
    <w:rsid w:val="009E655E"/>
    <w:rsid w:val="00A04642"/>
    <w:rsid w:val="00A06882"/>
    <w:rsid w:val="00A2097E"/>
    <w:rsid w:val="00A26325"/>
    <w:rsid w:val="00A264A7"/>
    <w:rsid w:val="00A53C67"/>
    <w:rsid w:val="00A55934"/>
    <w:rsid w:val="00A70DE0"/>
    <w:rsid w:val="00A83C0C"/>
    <w:rsid w:val="00A93CA9"/>
    <w:rsid w:val="00A97293"/>
    <w:rsid w:val="00AA4E30"/>
    <w:rsid w:val="00AB7028"/>
    <w:rsid w:val="00AC4083"/>
    <w:rsid w:val="00B25EB6"/>
    <w:rsid w:val="00B361C0"/>
    <w:rsid w:val="00B44693"/>
    <w:rsid w:val="00B50CCA"/>
    <w:rsid w:val="00B60079"/>
    <w:rsid w:val="00B73069"/>
    <w:rsid w:val="00B75251"/>
    <w:rsid w:val="00B76CBC"/>
    <w:rsid w:val="00B81B8A"/>
    <w:rsid w:val="00B863F1"/>
    <w:rsid w:val="00BA1D79"/>
    <w:rsid w:val="00BA34D1"/>
    <w:rsid w:val="00BB0169"/>
    <w:rsid w:val="00BC4139"/>
    <w:rsid w:val="00BE1118"/>
    <w:rsid w:val="00BE460C"/>
    <w:rsid w:val="00BE5714"/>
    <w:rsid w:val="00BE75C1"/>
    <w:rsid w:val="00BF3DD1"/>
    <w:rsid w:val="00C007DD"/>
    <w:rsid w:val="00C103A1"/>
    <w:rsid w:val="00C17CB5"/>
    <w:rsid w:val="00C23BC6"/>
    <w:rsid w:val="00C61E51"/>
    <w:rsid w:val="00C673F5"/>
    <w:rsid w:val="00C811A3"/>
    <w:rsid w:val="00C82301"/>
    <w:rsid w:val="00C8232A"/>
    <w:rsid w:val="00C86E3C"/>
    <w:rsid w:val="00C90762"/>
    <w:rsid w:val="00CA1AE1"/>
    <w:rsid w:val="00CB50DA"/>
    <w:rsid w:val="00CB6F66"/>
    <w:rsid w:val="00CD42A9"/>
    <w:rsid w:val="00CE33A4"/>
    <w:rsid w:val="00CE4DDE"/>
    <w:rsid w:val="00CE547B"/>
    <w:rsid w:val="00CE74C1"/>
    <w:rsid w:val="00CF6BFE"/>
    <w:rsid w:val="00D03D1D"/>
    <w:rsid w:val="00D11816"/>
    <w:rsid w:val="00D149A4"/>
    <w:rsid w:val="00D27654"/>
    <w:rsid w:val="00D30F3E"/>
    <w:rsid w:val="00D35AF8"/>
    <w:rsid w:val="00D41ABB"/>
    <w:rsid w:val="00D43C59"/>
    <w:rsid w:val="00D50D9F"/>
    <w:rsid w:val="00D579F6"/>
    <w:rsid w:val="00D70385"/>
    <w:rsid w:val="00D751F4"/>
    <w:rsid w:val="00D77C9B"/>
    <w:rsid w:val="00D81D69"/>
    <w:rsid w:val="00D84800"/>
    <w:rsid w:val="00D93391"/>
    <w:rsid w:val="00D93F45"/>
    <w:rsid w:val="00D96FF5"/>
    <w:rsid w:val="00DA3797"/>
    <w:rsid w:val="00DC44C2"/>
    <w:rsid w:val="00DC683C"/>
    <w:rsid w:val="00DF0D03"/>
    <w:rsid w:val="00E011DE"/>
    <w:rsid w:val="00E06CCC"/>
    <w:rsid w:val="00E17CA1"/>
    <w:rsid w:val="00E46EF9"/>
    <w:rsid w:val="00E52099"/>
    <w:rsid w:val="00E6436C"/>
    <w:rsid w:val="00E71B71"/>
    <w:rsid w:val="00E81768"/>
    <w:rsid w:val="00E94CCE"/>
    <w:rsid w:val="00E97945"/>
    <w:rsid w:val="00EB194C"/>
    <w:rsid w:val="00EC5B21"/>
    <w:rsid w:val="00EC6125"/>
    <w:rsid w:val="00ED1B22"/>
    <w:rsid w:val="00ED1C99"/>
    <w:rsid w:val="00ED1E7F"/>
    <w:rsid w:val="00ED20E9"/>
    <w:rsid w:val="00EE30DF"/>
    <w:rsid w:val="00EE3910"/>
    <w:rsid w:val="00EF093B"/>
    <w:rsid w:val="00EF0D7F"/>
    <w:rsid w:val="00EF0F3D"/>
    <w:rsid w:val="00F0149A"/>
    <w:rsid w:val="00F10BD3"/>
    <w:rsid w:val="00F263C6"/>
    <w:rsid w:val="00F3129E"/>
    <w:rsid w:val="00F31918"/>
    <w:rsid w:val="00F3299B"/>
    <w:rsid w:val="00F35AB1"/>
    <w:rsid w:val="00F50990"/>
    <w:rsid w:val="00F54754"/>
    <w:rsid w:val="00F62473"/>
    <w:rsid w:val="00F66F55"/>
    <w:rsid w:val="00F80277"/>
    <w:rsid w:val="00F82AFF"/>
    <w:rsid w:val="00F856D8"/>
    <w:rsid w:val="00F95CBB"/>
    <w:rsid w:val="00FC092A"/>
    <w:rsid w:val="00FC4306"/>
    <w:rsid w:val="00FE20D5"/>
    <w:rsid w:val="00FE75B5"/>
    <w:rsid w:val="00FF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94C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EB194C"/>
    <w:pPr>
      <w:ind w:left="708"/>
    </w:pPr>
  </w:style>
  <w:style w:type="paragraph" w:styleId="BodyText">
    <w:name w:val="Body Text"/>
    <w:basedOn w:val="Normal"/>
    <w:link w:val="BodyTextChar"/>
    <w:uiPriority w:val="99"/>
    <w:rsid w:val="00507A91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A91"/>
    <w:rPr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25398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F3A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3A3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187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33</cp:revision>
  <cp:lastPrinted>2015-07-14T03:01:00Z</cp:lastPrinted>
  <dcterms:created xsi:type="dcterms:W3CDTF">2013-01-14T02:34:00Z</dcterms:created>
  <dcterms:modified xsi:type="dcterms:W3CDTF">2015-07-15T07:57:00Z</dcterms:modified>
</cp:coreProperties>
</file>